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83" w:rsidRPr="00FF2591" w:rsidRDefault="003A7483" w:rsidP="00FF25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2591">
        <w:rPr>
          <w:rFonts w:ascii="標楷體" w:eastAsia="標楷體" w:hAnsi="標楷體" w:hint="eastAsia"/>
          <w:b/>
          <w:sz w:val="32"/>
          <w:szCs w:val="32"/>
        </w:rPr>
        <w:t>同安國小午餐滿意度調查回覆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皇佳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710"/>
      </w:tblGrid>
      <w:tr w:rsidR="003A7483" w:rsidRPr="00BC3A7C" w:rsidTr="00BC3A7C">
        <w:tc>
          <w:tcPr>
            <w:tcW w:w="3652" w:type="dxa"/>
          </w:tcPr>
          <w:p w:rsidR="003A7483" w:rsidRPr="00BC3A7C" w:rsidRDefault="003A7483" w:rsidP="00BC3A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3A7C">
              <w:rPr>
                <w:rFonts w:ascii="標楷體" w:eastAsia="標楷體" w:hAnsi="標楷體" w:hint="eastAsia"/>
                <w:b/>
                <w:sz w:val="28"/>
                <w:szCs w:val="28"/>
              </w:rPr>
              <w:t>班級反應事項</w:t>
            </w:r>
          </w:p>
        </w:tc>
        <w:tc>
          <w:tcPr>
            <w:tcW w:w="4710" w:type="dxa"/>
          </w:tcPr>
          <w:p w:rsidR="003A7483" w:rsidRPr="00BC3A7C" w:rsidRDefault="003A7483" w:rsidP="00BC3A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3A7C">
              <w:rPr>
                <w:rFonts w:ascii="標楷體" w:eastAsia="標楷體" w:hAnsi="標楷體" w:hint="eastAsia"/>
                <w:b/>
                <w:sz w:val="28"/>
                <w:szCs w:val="28"/>
              </w:rPr>
              <w:t>廠商回覆</w:t>
            </w:r>
          </w:p>
        </w:tc>
      </w:tr>
      <w:tr w:rsidR="003A7483" w:rsidRPr="00BC3A7C" w:rsidTr="00BC3A7C">
        <w:trPr>
          <w:trHeight w:val="1513"/>
        </w:trPr>
        <w:tc>
          <w:tcPr>
            <w:tcW w:w="3652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101</w:t>
            </w:r>
            <w:r w:rsidRPr="00BC3A7C">
              <w:rPr>
                <w:rFonts w:ascii="標楷體" w:eastAsia="標楷體" w:hAnsi="標楷體" w:hint="eastAsia"/>
                <w:szCs w:val="24"/>
              </w:rPr>
              <w:t>：有葉蔬菜太少、湯量不足</w:t>
            </w:r>
          </w:p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107</w:t>
            </w:r>
            <w:r w:rsidRPr="00BC3A7C">
              <w:rPr>
                <w:rFonts w:ascii="標楷體" w:eastAsia="標楷體" w:hAnsi="標楷體" w:hint="eastAsia"/>
                <w:szCs w:val="24"/>
              </w:rPr>
              <w:t>：菜量太少、湯太少</w:t>
            </w:r>
          </w:p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309</w:t>
            </w:r>
            <w:r w:rsidRPr="00BC3A7C">
              <w:rPr>
                <w:rFonts w:ascii="標楷體" w:eastAsia="標楷體" w:hAnsi="標楷體" w:hint="eastAsia"/>
                <w:szCs w:val="24"/>
              </w:rPr>
              <w:t>：湯不夠</w:t>
            </w:r>
          </w:p>
        </w:tc>
        <w:tc>
          <w:tcPr>
            <w:tcW w:w="4710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 w:hint="eastAsia"/>
                <w:szCs w:val="24"/>
              </w:rPr>
              <w:t>學生用餐時，遇到菜量、湯量不足時，當日可立即向送餐人員反應，並拿取備品，人員會將反應之班級告知廠內配膳人員，並於隔日增加份量。</w:t>
            </w:r>
          </w:p>
        </w:tc>
      </w:tr>
      <w:tr w:rsidR="003A7483" w:rsidRPr="00BC3A7C" w:rsidTr="00BC3A7C">
        <w:trPr>
          <w:trHeight w:val="415"/>
        </w:trPr>
        <w:tc>
          <w:tcPr>
            <w:tcW w:w="3652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302</w:t>
            </w:r>
            <w:r w:rsidRPr="00BC3A7C">
              <w:rPr>
                <w:rFonts w:ascii="標楷體" w:eastAsia="標楷體" w:hAnsi="標楷體" w:hint="eastAsia"/>
                <w:szCs w:val="24"/>
              </w:rPr>
              <w:t>：肉鬆可以再多加一次</w:t>
            </w:r>
          </w:p>
        </w:tc>
        <w:tc>
          <w:tcPr>
            <w:tcW w:w="4710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 w:hint="eastAsia"/>
                <w:szCs w:val="24"/>
              </w:rPr>
              <w:t>營養師在開立菜單時會再增加次數。</w:t>
            </w:r>
          </w:p>
        </w:tc>
      </w:tr>
      <w:tr w:rsidR="003A7483" w:rsidRPr="00BC3A7C" w:rsidTr="00BC3A7C">
        <w:trPr>
          <w:trHeight w:val="2264"/>
        </w:trPr>
        <w:tc>
          <w:tcPr>
            <w:tcW w:w="3652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308</w:t>
            </w:r>
            <w:r w:rsidRPr="00BC3A7C">
              <w:rPr>
                <w:rFonts w:ascii="標楷體" w:eastAsia="標楷體" w:hAnsi="標楷體" w:hint="eastAsia"/>
                <w:szCs w:val="24"/>
              </w:rPr>
              <w:t>：菜色請多變化</w:t>
            </w:r>
          </w:p>
        </w:tc>
        <w:tc>
          <w:tcPr>
            <w:tcW w:w="4710" w:type="dxa"/>
          </w:tcPr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 w:hint="eastAsia"/>
                <w:szCs w:val="24"/>
              </w:rPr>
              <w:t>營養師和廚師會不定期溝通研討午餐菜色，營養師在開立菜單時，會收集各種樣式菜單作為參考，以飲食均衡、營養健康作為目標，盡可能提供新菜色及豐富性的搭配組合，廚師在烹調上，做更多口味的變化，使午餐美味多樣化。</w:t>
            </w:r>
          </w:p>
        </w:tc>
      </w:tr>
      <w:tr w:rsidR="003A7483" w:rsidRPr="00BC3A7C" w:rsidTr="00BC3A7C">
        <w:tc>
          <w:tcPr>
            <w:tcW w:w="3652" w:type="dxa"/>
          </w:tcPr>
          <w:p w:rsidR="003A7483" w:rsidRPr="00BC3A7C" w:rsidRDefault="003A7483" w:rsidP="00BC3A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508</w:t>
            </w:r>
            <w:r w:rsidRPr="00BC3A7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A7483" w:rsidRPr="00BC3A7C" w:rsidRDefault="003A7483" w:rsidP="00BC3A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1.</w:t>
            </w:r>
            <w:r w:rsidRPr="00BC3A7C">
              <w:rPr>
                <w:rFonts w:ascii="標楷體" w:eastAsia="標楷體" w:hAnsi="標楷體" w:hint="eastAsia"/>
                <w:szCs w:val="24"/>
              </w:rPr>
              <w:t>湯少要加</w:t>
            </w:r>
          </w:p>
          <w:p w:rsidR="003A7483" w:rsidRPr="00BC3A7C" w:rsidRDefault="003A7483" w:rsidP="00BC3A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2.</w:t>
            </w:r>
            <w:r w:rsidRPr="00BC3A7C">
              <w:rPr>
                <w:rFonts w:ascii="標楷體" w:eastAsia="標楷體" w:hAnsi="標楷體" w:hint="eastAsia"/>
                <w:szCs w:val="24"/>
              </w:rPr>
              <w:t>紅蘿蔔、玉米…等農產品，請避免使用基因改造作物</w:t>
            </w:r>
          </w:p>
          <w:p w:rsidR="003A7483" w:rsidRPr="00BC3A7C" w:rsidRDefault="003A7483" w:rsidP="00BC3A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3.</w:t>
            </w:r>
            <w:r w:rsidRPr="00BC3A7C">
              <w:rPr>
                <w:rFonts w:ascii="標楷體" w:eastAsia="標楷體" w:hAnsi="標楷體" w:hint="eastAsia"/>
                <w:szCs w:val="24"/>
              </w:rPr>
              <w:t>請減少使用加工品（如魚板…）等食材，以維健康，謝謝！</w:t>
            </w:r>
          </w:p>
          <w:p w:rsidR="003A7483" w:rsidRPr="00BC3A7C" w:rsidRDefault="003A7483" w:rsidP="00BC3A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4.</w:t>
            </w:r>
            <w:r w:rsidRPr="00BC3A7C">
              <w:rPr>
                <w:rFonts w:ascii="標楷體" w:eastAsia="標楷體" w:hAnsi="標楷體" w:hint="eastAsia"/>
                <w:szCs w:val="24"/>
              </w:rPr>
              <w:t>黑木耳的料理較不討學生喜愛，鼓勵再研發搭配食材，讓學生吃得開心又健康，謝謝！</w:t>
            </w:r>
          </w:p>
          <w:p w:rsidR="003A7483" w:rsidRPr="00BC3A7C" w:rsidRDefault="003A74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10" w:type="dxa"/>
          </w:tcPr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1.</w:t>
            </w:r>
            <w:r w:rsidRPr="00BC3A7C">
              <w:rPr>
                <w:rFonts w:ascii="標楷體" w:eastAsia="標楷體" w:hAnsi="標楷體" w:hint="eastAsia"/>
                <w:szCs w:val="24"/>
              </w:rPr>
              <w:t>學生用餐時，遇到湯量不足時，當日可立即向送餐人員反應，並拿取備品，人員會將反應之班級告知廠內配膳人員，並於隔日增加份量。</w:t>
            </w:r>
          </w:p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2.</w:t>
            </w:r>
            <w:r w:rsidRPr="00BC3A7C">
              <w:rPr>
                <w:rFonts w:ascii="標楷體" w:eastAsia="標楷體" w:hAnsi="標楷體" w:hint="eastAsia"/>
                <w:szCs w:val="24"/>
              </w:rPr>
              <w:t>本廠使用的玉米粒皆為非基改食材。</w:t>
            </w:r>
          </w:p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3.</w:t>
            </w:r>
            <w:r w:rsidRPr="00BC3A7C">
              <w:rPr>
                <w:rFonts w:ascii="標楷體" w:eastAsia="標楷體" w:hAnsi="標楷體" w:hint="eastAsia"/>
                <w:szCs w:val="24"/>
              </w:rPr>
              <w:t>本廠會減少使用加工品食材，以維護師生用餐健康。</w:t>
            </w:r>
          </w:p>
          <w:p w:rsidR="003A7483" w:rsidRPr="00BC3A7C" w:rsidRDefault="003A7483" w:rsidP="00D3694E">
            <w:pPr>
              <w:rPr>
                <w:rFonts w:ascii="標楷體" w:eastAsia="標楷體" w:hAnsi="標楷體"/>
                <w:szCs w:val="24"/>
              </w:rPr>
            </w:pPr>
            <w:r w:rsidRPr="00BC3A7C">
              <w:rPr>
                <w:rFonts w:ascii="標楷體" w:eastAsia="標楷體" w:hAnsi="標楷體"/>
                <w:szCs w:val="24"/>
              </w:rPr>
              <w:t>4.</w:t>
            </w:r>
            <w:r w:rsidRPr="00BC3A7C">
              <w:rPr>
                <w:rFonts w:ascii="標楷體" w:eastAsia="標楷體" w:hAnsi="標楷體" w:hint="eastAsia"/>
                <w:szCs w:val="24"/>
              </w:rPr>
              <w:t>營養師和廚師會不定期溝通研討午餐菜色，營養師在開立菜單時，會收集各種樣式菜單作為參考，以飲食均衡、營養健康作為目標，盡可能提供新菜色及豐富性的搭配組合，廚師在烹調上，做更多口味的變化，使午餐美味多樣化。</w:t>
            </w:r>
          </w:p>
        </w:tc>
      </w:tr>
    </w:tbl>
    <w:p w:rsidR="003A7483" w:rsidRDefault="003A7483" w:rsidP="00063F40">
      <w:pPr>
        <w:spacing w:line="300" w:lineRule="exact"/>
        <w:rPr>
          <w:rFonts w:ascii="標楷體" w:eastAsia="標楷體" w:hAnsi="標楷體"/>
        </w:rPr>
      </w:pPr>
    </w:p>
    <w:p w:rsidR="003A7483" w:rsidRPr="00063F40" w:rsidRDefault="003A7483" w:rsidP="00063F40">
      <w:pPr>
        <w:spacing w:line="300" w:lineRule="exact"/>
        <w:rPr>
          <w:rFonts w:ascii="標楷體" w:eastAsia="標楷體" w:hAnsi="標楷體"/>
        </w:rPr>
      </w:pPr>
    </w:p>
    <w:sectPr w:rsidR="003A7483" w:rsidRPr="00063F40" w:rsidSect="00F005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A0B"/>
    <w:multiLevelType w:val="hybridMultilevel"/>
    <w:tmpl w:val="2946EE72"/>
    <w:lvl w:ilvl="0" w:tplc="67C09E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F40"/>
    <w:rsid w:val="00012574"/>
    <w:rsid w:val="00063F40"/>
    <w:rsid w:val="001057D6"/>
    <w:rsid w:val="00174DE3"/>
    <w:rsid w:val="003A7483"/>
    <w:rsid w:val="003E6523"/>
    <w:rsid w:val="007929CC"/>
    <w:rsid w:val="00BC3A7C"/>
    <w:rsid w:val="00CE5A25"/>
    <w:rsid w:val="00D3694E"/>
    <w:rsid w:val="00DB6087"/>
    <w:rsid w:val="00F00593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9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3F4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694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同安國小午餐滿意度調查回覆-皇佳</dc:title>
  <dc:subject/>
  <dc:creator>USER</dc:creator>
  <cp:keywords/>
  <dc:description/>
  <cp:lastModifiedBy>Admin</cp:lastModifiedBy>
  <cp:revision>2</cp:revision>
  <dcterms:created xsi:type="dcterms:W3CDTF">2015-11-06T11:30:00Z</dcterms:created>
  <dcterms:modified xsi:type="dcterms:W3CDTF">2015-11-06T11:30:00Z</dcterms:modified>
</cp:coreProperties>
</file>